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atLeast"/>
        <w:ind w:right="384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32"/>
          <w:szCs w:val="32"/>
        </w:rPr>
        <w:t>附件2</w:t>
      </w:r>
    </w:p>
    <w:p>
      <w:pPr>
        <w:pStyle w:val="4"/>
        <w:spacing w:before="0" w:beforeAutospacing="0" w:after="0" w:afterAutospacing="0" w:line="600" w:lineRule="atLeast"/>
        <w:ind w:right="384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广州市天河区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智谷第一</w:t>
      </w:r>
      <w:r>
        <w:rPr>
          <w:rFonts w:hint="eastAsia" w:ascii="方正小标宋_GBK" w:eastAsia="方正小标宋_GBK"/>
          <w:sz w:val="32"/>
          <w:szCs w:val="32"/>
        </w:rPr>
        <w:t>幼儿园2023</w:t>
      </w:r>
    </w:p>
    <w:p>
      <w:pPr>
        <w:pStyle w:val="4"/>
        <w:spacing w:before="0" w:beforeAutospacing="0" w:after="0" w:afterAutospacing="0" w:line="600" w:lineRule="atLeast"/>
        <w:ind w:right="384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  <w:lang w:val="en-US" w:eastAsia="zh-CN"/>
        </w:rPr>
        <w:t>第六</w:t>
      </w:r>
      <w:bookmarkStart w:id="1" w:name="_GoBack"/>
      <w:bookmarkEnd w:id="1"/>
      <w:r>
        <w:rPr>
          <w:rFonts w:hint="eastAsia" w:ascii="方正小标宋_GBK" w:eastAsia="方正小标宋_GBK"/>
          <w:sz w:val="32"/>
          <w:szCs w:val="32"/>
          <w:lang w:val="en-US" w:eastAsia="zh-CN"/>
        </w:rPr>
        <w:t>次</w:t>
      </w:r>
      <w:r>
        <w:rPr>
          <w:rFonts w:hint="eastAsia" w:ascii="方正小标宋_GBK" w:eastAsia="方正小标宋_GBK"/>
          <w:sz w:val="32"/>
          <w:szCs w:val="32"/>
        </w:rPr>
        <w:t>公开招聘编外教辅人员面试安排表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一、面试时间、</w:t>
      </w:r>
      <w:bookmarkStart w:id="0" w:name="_Hlk124183214"/>
      <w:r>
        <w:rPr>
          <w:rFonts w:hint="eastAsia" w:ascii="仿宋" w:hAnsi="仿宋" w:eastAsia="仿宋"/>
          <w:sz w:val="28"/>
          <w:szCs w:val="28"/>
        </w:rPr>
        <w:t>面试形式</w:t>
      </w:r>
      <w:bookmarkEnd w:id="0"/>
      <w:r>
        <w:rPr>
          <w:rFonts w:hint="eastAsia" w:ascii="仿宋" w:hAnsi="仿宋" w:eastAsia="仿宋"/>
          <w:sz w:val="28"/>
          <w:szCs w:val="28"/>
        </w:rPr>
        <w:t>、联系人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1.面试时间： 2023年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日（星期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三下</w:t>
      </w:r>
      <w:r>
        <w:rPr>
          <w:rFonts w:hint="eastAsia" w:ascii="仿宋" w:hAnsi="仿宋" w:eastAsia="仿宋"/>
          <w:sz w:val="28"/>
          <w:szCs w:val="28"/>
        </w:rPr>
        <w:t>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：0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2.面试地点：广州市天河区智谷第一幼儿园（天河区健明五路10号）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2.面试形式：线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3．联系人：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郭老师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38808421-8002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二、面试要求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（一）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笔试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/>
          <w:sz w:val="28"/>
          <w:szCs w:val="28"/>
        </w:rPr>
        <w:t>分钟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二）面试</w:t>
      </w:r>
      <w:r>
        <w:rPr>
          <w:rFonts w:hint="eastAsia" w:ascii="仿宋" w:hAnsi="仿宋" w:eastAsia="仿宋"/>
          <w:sz w:val="28"/>
          <w:szCs w:val="28"/>
        </w:rPr>
        <w:t>：5分钟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简要介绍对应聘岗位的理解和未来工作规划。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三）</w:t>
      </w:r>
      <w:r>
        <w:rPr>
          <w:rFonts w:hint="eastAsia" w:ascii="仿宋" w:hAnsi="仿宋" w:eastAsia="仿宋"/>
          <w:sz w:val="28"/>
          <w:szCs w:val="28"/>
        </w:rPr>
        <w:t>提问交流：5分钟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广州市天河区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智谷第一</w:t>
      </w:r>
      <w:r>
        <w:rPr>
          <w:rFonts w:hint="eastAsia" w:ascii="仿宋" w:hAnsi="仿宋" w:eastAsia="仿宋"/>
          <w:sz w:val="28"/>
          <w:szCs w:val="28"/>
        </w:rPr>
        <w:t>幼儿园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202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1D749359-7882-48C0-8D31-142336D1C8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A59EBCD-BA77-4F22-A839-0B931E1719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NzkzMjMzNWZkNDBlNjUwZWJkYTMyYjI1Y2U4MDIifQ=="/>
  </w:docVars>
  <w:rsids>
    <w:rsidRoot w:val="38C207B0"/>
    <w:rsid w:val="00046935"/>
    <w:rsid w:val="00060278"/>
    <w:rsid w:val="000F280A"/>
    <w:rsid w:val="0011363E"/>
    <w:rsid w:val="00163B12"/>
    <w:rsid w:val="00181AD3"/>
    <w:rsid w:val="00183741"/>
    <w:rsid w:val="001B0477"/>
    <w:rsid w:val="00232544"/>
    <w:rsid w:val="0026683C"/>
    <w:rsid w:val="00291DF5"/>
    <w:rsid w:val="002D5D3F"/>
    <w:rsid w:val="003128A2"/>
    <w:rsid w:val="00457279"/>
    <w:rsid w:val="004D7E3E"/>
    <w:rsid w:val="004E6871"/>
    <w:rsid w:val="005E68C1"/>
    <w:rsid w:val="005F5F8E"/>
    <w:rsid w:val="00631EC7"/>
    <w:rsid w:val="0065632B"/>
    <w:rsid w:val="00661F9F"/>
    <w:rsid w:val="006B2C15"/>
    <w:rsid w:val="006C1C72"/>
    <w:rsid w:val="00727A35"/>
    <w:rsid w:val="007769C9"/>
    <w:rsid w:val="007A1EDF"/>
    <w:rsid w:val="007B620C"/>
    <w:rsid w:val="00850400"/>
    <w:rsid w:val="00AA33CA"/>
    <w:rsid w:val="00AC2468"/>
    <w:rsid w:val="00AD345D"/>
    <w:rsid w:val="00AF0E5A"/>
    <w:rsid w:val="00B02A12"/>
    <w:rsid w:val="00B679BF"/>
    <w:rsid w:val="00B7710B"/>
    <w:rsid w:val="00C55F26"/>
    <w:rsid w:val="00C86147"/>
    <w:rsid w:val="00C92996"/>
    <w:rsid w:val="00CD2A87"/>
    <w:rsid w:val="00D0354A"/>
    <w:rsid w:val="00E51078"/>
    <w:rsid w:val="00F91E3B"/>
    <w:rsid w:val="03B021FD"/>
    <w:rsid w:val="13974570"/>
    <w:rsid w:val="16BD20C5"/>
    <w:rsid w:val="178D35C8"/>
    <w:rsid w:val="26071781"/>
    <w:rsid w:val="27052ADF"/>
    <w:rsid w:val="27F6213C"/>
    <w:rsid w:val="31E90D3C"/>
    <w:rsid w:val="35F80A1C"/>
    <w:rsid w:val="38C207B0"/>
    <w:rsid w:val="65001497"/>
    <w:rsid w:val="666C3EBB"/>
    <w:rsid w:val="6C5F3516"/>
    <w:rsid w:val="6D535020"/>
    <w:rsid w:val="7128785B"/>
    <w:rsid w:val="7D9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183</Words>
  <Characters>213</Characters>
  <Lines>2</Lines>
  <Paragraphs>1</Paragraphs>
  <TotalTime>11</TotalTime>
  <ScaleCrop>false</ScaleCrop>
  <LinksUpToDate>false</LinksUpToDate>
  <CharactersWithSpaces>291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2018-07-16T08:37:00Z</dcterms:created>
  <dc:creator>anmin</dc:creator>
  <cp:lastModifiedBy>阿果啊</cp:lastModifiedBy>
  <dcterms:modified xsi:type="dcterms:W3CDTF">2023-09-26T03:08:03Z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64639ED434534FE48E99AAB787EC8B6D_13</vt:lpwstr>
  </property>
</Properties>
</file>