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widowControl/>
        <w:spacing w:before="240" w:line="560" w:lineRule="exact"/>
        <w:jc w:val="center"/>
        <w:rPr>
          <w:rFonts w:ascii="宋体" w:cs="方正小标宋简体"/>
          <w:color w:val="333333"/>
          <w:kern w:val="0"/>
          <w:sz w:val="44"/>
          <w:szCs w:val="44"/>
        </w:rPr>
      </w:pPr>
      <w:r>
        <w:rPr>
          <w:rFonts w:hint="eastAsia" w:ascii="宋体" w:hAnsi="宋体" w:cs="方正小标宋简体"/>
          <w:color w:val="333333"/>
          <w:kern w:val="0"/>
          <w:sz w:val="44"/>
          <w:szCs w:val="44"/>
        </w:rPr>
        <w:t>兜底安置类公益性岗位报名登记表</w:t>
      </w:r>
    </w:p>
    <w:p>
      <w:pPr>
        <w:rPr>
          <w:kern w:val="0"/>
        </w:rPr>
      </w:pPr>
    </w:p>
    <w:tbl>
      <w:tblPr>
        <w:tblStyle w:val="6"/>
        <w:tblW w:w="82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223"/>
        <w:gridCol w:w="603"/>
        <w:gridCol w:w="877"/>
        <w:gridCol w:w="1312"/>
        <w:gridCol w:w="1519"/>
        <w:gridCol w:w="16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出生日期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一寸免冠照片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文化程度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身份证</w:t>
            </w:r>
          </w:p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号码</w:t>
            </w:r>
          </w:p>
        </w:tc>
        <w:tc>
          <w:tcPr>
            <w:tcW w:w="27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所属群体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4" w:lineRule="atLeas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Wingdings 2" w:eastAsia="仿宋" w:cs="仿宋"/>
                <w:color w:val="333333"/>
                <w:kern w:val="0"/>
                <w:sz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脱贫劳动力</w:t>
            </w:r>
          </w:p>
          <w:p>
            <w:pPr>
              <w:widowControl/>
              <w:spacing w:line="264" w:lineRule="atLeas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Wingdings 2" w:eastAsia="仿宋" w:cs="仿宋"/>
                <w:color w:val="333333"/>
                <w:kern w:val="0"/>
                <w:sz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经认定的就业困难人员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失业登记时间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right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333333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就业失业登记证编号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就业困难人员认定时间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right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333333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户籍地址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现居住</w:t>
            </w:r>
          </w:p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地址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职业技能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特长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教育</w:t>
            </w:r>
          </w:p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经历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1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工作</w:t>
            </w:r>
          </w:p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经历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  <w:jc w:val="center"/>
        </w:trPr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ind w:firstLine="482" w:firstLineChars="200"/>
              <w:jc w:val="left"/>
              <w:rPr>
                <w:rFonts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本人承诺表格所填写内容完全属实。</w:t>
            </w:r>
          </w:p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签名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:</w:t>
            </w:r>
          </w:p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日期：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备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注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797" w:header="851" w:footer="992" w:gutter="0"/>
      <w:pgNumType w:start="3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jM0Y2IwOTU0ZjEzMTQxMjRhYjQ0NmVjOThiNjYifQ=="/>
  </w:docVars>
  <w:rsids>
    <w:rsidRoot w:val="00200888"/>
    <w:rsid w:val="00057CD4"/>
    <w:rsid w:val="000A5367"/>
    <w:rsid w:val="00200888"/>
    <w:rsid w:val="002253B6"/>
    <w:rsid w:val="005826CB"/>
    <w:rsid w:val="00B9363B"/>
    <w:rsid w:val="00E35FB3"/>
    <w:rsid w:val="00E84836"/>
    <w:rsid w:val="162378DC"/>
    <w:rsid w:val="1B6725F2"/>
    <w:rsid w:val="591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54</Words>
  <Characters>308</Characters>
  <Lines>0</Lines>
  <Paragraphs>0</Paragraphs>
  <TotalTime>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2023-05-16T09:01:00Z</dcterms:created>
  <dc:creator>56356</dc:creator>
  <cp:lastModifiedBy>Administrator</cp:lastModifiedBy>
  <cp:lastPrinted>2023-05-17T09:20:00Z</cp:lastPrinted>
  <dcterms:modified xsi:type="dcterms:W3CDTF">2024-05-11T01:47:15Z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1CE64A081DAD4BF8B7342721DFFAD3EE_12</vt:lpwstr>
  </property>
</Properties>
</file>